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7718D" w14:textId="77777777" w:rsidR="00FE067E" w:rsidRDefault="003C6034" w:rsidP="00CC1F3B">
      <w:pPr>
        <w:pStyle w:val="TitlePageOrigin"/>
      </w:pPr>
      <w:r>
        <w:rPr>
          <w:caps w:val="0"/>
        </w:rPr>
        <w:t>WEST VIRGINIA LEGISLATURE</w:t>
      </w:r>
    </w:p>
    <w:p w14:paraId="616BF1BB"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5258607" w14:textId="77777777" w:rsidR="00CD36CF" w:rsidRDefault="00D73C0C" w:rsidP="00CC1F3B">
      <w:pPr>
        <w:pStyle w:val="TitlePageBillPrefix"/>
      </w:pPr>
      <w:sdt>
        <w:sdtPr>
          <w:tag w:val="IntroDate"/>
          <w:id w:val="-1236936958"/>
          <w:placeholder>
            <w:docPart w:val="A3D66A61D5B14346B4ECD17D3D74DB7A"/>
          </w:placeholder>
          <w:text/>
        </w:sdtPr>
        <w:sdtEndPr/>
        <w:sdtContent>
          <w:r w:rsidR="00AE48A0">
            <w:t>Introduced</w:t>
          </w:r>
        </w:sdtContent>
      </w:sdt>
    </w:p>
    <w:p w14:paraId="0B936E06" w14:textId="38F43213" w:rsidR="00CD36CF" w:rsidRDefault="00D73C0C" w:rsidP="00CC1F3B">
      <w:pPr>
        <w:pStyle w:val="BillNumber"/>
      </w:pPr>
      <w:sdt>
        <w:sdtPr>
          <w:tag w:val="Chamber"/>
          <w:id w:val="893011969"/>
          <w:lock w:val="sdtLocked"/>
          <w:placeholder>
            <w:docPart w:val="F251ADCC21A345689BAB633B0856000C"/>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9541AFDFFE6461EA153D9BB8F8F02CA"/>
          </w:placeholder>
          <w:text/>
        </w:sdtPr>
        <w:sdtEndPr/>
        <w:sdtContent>
          <w:r>
            <w:t>4226</w:t>
          </w:r>
        </w:sdtContent>
      </w:sdt>
    </w:p>
    <w:p w14:paraId="31F0877D" w14:textId="78FE87FA" w:rsidR="00CD36CF" w:rsidRDefault="00CD36CF" w:rsidP="00CC1F3B">
      <w:pPr>
        <w:pStyle w:val="Sponsors"/>
      </w:pPr>
      <w:r>
        <w:t xml:space="preserve">By </w:t>
      </w:r>
      <w:sdt>
        <w:sdtPr>
          <w:tag w:val="Sponsors"/>
          <w:id w:val="1589585889"/>
          <w:placeholder>
            <w:docPart w:val="9647163025C34A6BA27C54CA4889B1D1"/>
          </w:placeholder>
          <w:text w:multiLine="1"/>
        </w:sdtPr>
        <w:sdtEndPr/>
        <w:sdtContent>
          <w:r w:rsidR="00CD3163">
            <w:t>Delegate D. Smith</w:t>
          </w:r>
        </w:sdtContent>
      </w:sdt>
    </w:p>
    <w:p w14:paraId="738A9FCC" w14:textId="11E002DB" w:rsidR="00E831B3" w:rsidRDefault="00CD36CF" w:rsidP="00CC1F3B">
      <w:pPr>
        <w:pStyle w:val="References"/>
      </w:pPr>
      <w:r>
        <w:t>[</w:t>
      </w:r>
      <w:sdt>
        <w:sdtPr>
          <w:tag w:val="References"/>
          <w:id w:val="-1043047873"/>
          <w:placeholder>
            <w:docPart w:val="4003FFA6902A465D8E88DD3CBF0E0A7F"/>
          </w:placeholder>
          <w:text w:multiLine="1"/>
        </w:sdtPr>
        <w:sdtEndPr/>
        <w:sdtContent>
          <w:r w:rsidR="00D73C0C">
            <w:t>Introduced January 14, 2026; referred to the Committee on Health and Human Resources</w:t>
          </w:r>
        </w:sdtContent>
      </w:sdt>
      <w:r>
        <w:t>]</w:t>
      </w:r>
    </w:p>
    <w:p w14:paraId="282149B3" w14:textId="6E200C8B" w:rsidR="00303684" w:rsidRDefault="0000526A" w:rsidP="00CC1F3B">
      <w:pPr>
        <w:pStyle w:val="TitleSection"/>
      </w:pPr>
      <w:r>
        <w:lastRenderedPageBreak/>
        <w:t>A BILL</w:t>
      </w:r>
      <w:r w:rsidR="00CD3163">
        <w:t xml:space="preserve"> to amend and reenact §64-5B-1 of the Code of West Virginia, 1931, as amended, relating to authorizing the Office of Inspector General to promulgate a legislative rule relating to assisted living residences.</w:t>
      </w:r>
    </w:p>
    <w:p w14:paraId="201523C8" w14:textId="77777777" w:rsidR="00303684" w:rsidRDefault="00303684" w:rsidP="00CC1F3B">
      <w:pPr>
        <w:pStyle w:val="EnactingClause"/>
      </w:pPr>
      <w:r>
        <w:t>Be it enacted by the Legislature of West Virginia:</w:t>
      </w:r>
    </w:p>
    <w:p w14:paraId="660A7BA2"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D0F3E6E" w14:textId="77777777" w:rsidR="00CD3163" w:rsidRDefault="00CD3163" w:rsidP="00CD3163">
      <w:pPr>
        <w:pStyle w:val="ArticleHeading"/>
        <w:sectPr w:rsidR="00CD3163" w:rsidSect="00CD3163">
          <w:type w:val="continuous"/>
          <w:pgSz w:w="12240" w:h="15840" w:code="1"/>
          <w:pgMar w:top="1440" w:right="1440" w:bottom="1440" w:left="1440" w:header="720" w:footer="720" w:gutter="0"/>
          <w:lnNumType w:countBy="1" w:restart="newSection"/>
          <w:cols w:space="720"/>
          <w:titlePg/>
          <w:docGrid w:linePitch="360"/>
        </w:sectPr>
      </w:pPr>
      <w:r>
        <w:t>ARTICLE 5B. Authorization for OFFICE OF INSPECTOR GENERAL to promulgate legislative rules.</w:t>
      </w:r>
    </w:p>
    <w:p w14:paraId="2CDADB6D" w14:textId="77777777" w:rsidR="00CD3163" w:rsidRDefault="00CD3163" w:rsidP="00CD3163">
      <w:pPr>
        <w:pStyle w:val="SectionHeading"/>
        <w:sectPr w:rsidR="00CD3163" w:rsidSect="00CD3163">
          <w:type w:val="continuous"/>
          <w:pgSz w:w="12240" w:h="15840" w:code="1"/>
          <w:pgMar w:top="1440" w:right="1440" w:bottom="1440" w:left="1440" w:header="720" w:footer="720" w:gutter="0"/>
          <w:lnNumType w:countBy="1" w:restart="newSection"/>
          <w:cols w:space="720"/>
          <w:titlePg/>
          <w:docGrid w:linePitch="360"/>
        </w:sectPr>
      </w:pPr>
      <w:r>
        <w:t>§64-5B-1. Office of Inspector General.</w:t>
      </w:r>
    </w:p>
    <w:p w14:paraId="6320B9CA" w14:textId="77777777" w:rsidR="00CD3163" w:rsidRDefault="00CD3163" w:rsidP="00CD3163">
      <w:pPr>
        <w:pStyle w:val="SectionBody"/>
      </w:pPr>
      <w:r>
        <w:t>The legislative rule filed in the State Register on May 28, 2025, authorized under the authority of §16B-5-5 of this code, relating to the Office of Inspector General (assisted living residences,</w:t>
      </w:r>
      <w:r w:rsidRPr="003A3739">
        <w:t xml:space="preserve"> </w:t>
      </w:r>
      <w:hyperlink r:id="rId13" w:history="1">
        <w:r w:rsidRPr="003A3739">
          <w:rPr>
            <w:rStyle w:val="Hyperlink"/>
          </w:rPr>
          <w:t>71 CSR 21</w:t>
        </w:r>
      </w:hyperlink>
      <w:r>
        <w:t>), is authorized with the following amendments:</w:t>
      </w:r>
    </w:p>
    <w:p w14:paraId="79846860" w14:textId="77777777" w:rsidR="00CD3163" w:rsidRDefault="00CD3163" w:rsidP="00CD3163">
      <w:pPr>
        <w:pStyle w:val="SectionBody"/>
      </w:pPr>
      <w:r>
        <w:t>On page 4, by striking subsection 2.23.1. in its entirety; and inserting in lieu thereof a new subsection 2.23.1. to read as follows: "</w:t>
      </w:r>
      <w:r w:rsidRPr="009F67ED">
        <w:rPr>
          <w:u w:val="single"/>
        </w:rPr>
        <w:t>A serious injury resulting from a fall, accident</w:t>
      </w:r>
      <w:r>
        <w:rPr>
          <w:u w:val="single"/>
        </w:rPr>
        <w:t>,</w:t>
      </w:r>
      <w:r w:rsidRPr="009F67ED">
        <w:rPr>
          <w:u w:val="single"/>
        </w:rPr>
        <w:t xml:space="preserve"> or other event;</w:t>
      </w:r>
      <w:r>
        <w:rPr>
          <w:u w:val="single"/>
        </w:rPr>
        <w:t>"</w:t>
      </w:r>
    </w:p>
    <w:p w14:paraId="67A51D97" w14:textId="77777777" w:rsidR="00CD3163" w:rsidRDefault="00CD3163" w:rsidP="00CD3163">
      <w:pPr>
        <w:pStyle w:val="SectionBody"/>
      </w:pPr>
      <w:r>
        <w:t>And,</w:t>
      </w:r>
    </w:p>
    <w:p w14:paraId="446D074B" w14:textId="77777777" w:rsidR="00CD3163" w:rsidRDefault="00CD3163" w:rsidP="00CD3163">
      <w:pPr>
        <w:pStyle w:val="SectionBody"/>
      </w:pPr>
      <w:r>
        <w:t>On page 6, by inserting a new subsection 2.37., to read as follows: "</w:t>
      </w:r>
      <w:r>
        <w:rPr>
          <w:u w:val="single"/>
        </w:rPr>
        <w:t>2.37.</w:t>
      </w:r>
      <w:r w:rsidRPr="009F67ED">
        <w:rPr>
          <w:u w:val="single"/>
        </w:rPr>
        <w:t xml:space="preserve"> Serious injury. -- means to cause an injury requiring medical attention beyond routine first aid, including fractures, lacerations requiring closure, burns, or any condition resulting in limited mobility or functional restriction.</w:t>
      </w:r>
      <w:r>
        <w:t>"</w:t>
      </w:r>
    </w:p>
    <w:p w14:paraId="25BD8F21" w14:textId="77777777" w:rsidR="00CD3163" w:rsidRDefault="00CD3163" w:rsidP="00CD3163">
      <w:pPr>
        <w:pStyle w:val="SectionBody"/>
      </w:pPr>
      <w:r>
        <w:t>And,</w:t>
      </w:r>
    </w:p>
    <w:p w14:paraId="7428B861" w14:textId="77777777" w:rsidR="00CD3163" w:rsidRDefault="00CD3163" w:rsidP="00CD3163">
      <w:pPr>
        <w:pStyle w:val="SectionBody"/>
      </w:pPr>
      <w:r>
        <w:t xml:space="preserve">On page 18, subdivision 4.6.1. by striking out the word, "volunteer" and inserting the words, "uncompensated direct access personnel as defined in §16B-15-1 </w:t>
      </w:r>
      <w:r w:rsidRPr="00C840F0">
        <w:rPr>
          <w:i/>
          <w:iCs/>
        </w:rPr>
        <w:t>et seq</w:t>
      </w:r>
      <w:r>
        <w:t>."</w:t>
      </w:r>
    </w:p>
    <w:p w14:paraId="593667CF" w14:textId="77777777" w:rsidR="00CD3163" w:rsidRDefault="00CD3163" w:rsidP="00CD3163">
      <w:pPr>
        <w:pStyle w:val="SectionBody"/>
      </w:pPr>
      <w:r>
        <w:t xml:space="preserve">And, </w:t>
      </w:r>
    </w:p>
    <w:p w14:paraId="173952BC" w14:textId="77777777" w:rsidR="00CD3163" w:rsidRDefault="00CD3163" w:rsidP="00CD3163">
      <w:pPr>
        <w:pStyle w:val="SectionBody"/>
      </w:pPr>
      <w:r>
        <w:t xml:space="preserve">On page 18, subparagraph 4.6.1.b. </w:t>
      </w:r>
      <w:r w:rsidRPr="00EE619E">
        <w:t>by striking</w:t>
      </w:r>
      <w:r>
        <w:t xml:space="preserve"> out</w:t>
      </w:r>
      <w:r w:rsidRPr="00EE619E">
        <w:t xml:space="preserve"> the word, </w:t>
      </w:r>
      <w:r>
        <w:t>"</w:t>
      </w:r>
      <w:r w:rsidRPr="00EE619E">
        <w:t>volunteer</w:t>
      </w:r>
      <w:r>
        <w:t>"</w:t>
      </w:r>
      <w:r w:rsidRPr="00EE619E">
        <w:t xml:space="preserve"> and inserting the words, </w:t>
      </w:r>
      <w:r>
        <w:t>"</w:t>
      </w:r>
      <w:r w:rsidRPr="00EE619E">
        <w:t>uncompensated direct access perso</w:t>
      </w:r>
      <w:r>
        <w:t>n</w:t>
      </w:r>
      <w:r w:rsidRPr="00EE619E">
        <w:t>n</w:t>
      </w:r>
      <w:r>
        <w:t>e</w:t>
      </w:r>
      <w:r w:rsidRPr="00EE619E">
        <w:t>l</w:t>
      </w:r>
      <w:r>
        <w:t xml:space="preserve"> as defined in §16B-15-1 </w:t>
      </w:r>
      <w:r w:rsidRPr="00C840F0">
        <w:rPr>
          <w:i/>
          <w:iCs/>
        </w:rPr>
        <w:t>et seq</w:t>
      </w:r>
      <w:r>
        <w:t>."</w:t>
      </w:r>
    </w:p>
    <w:p w14:paraId="0D27A44E" w14:textId="77777777" w:rsidR="00CD3163" w:rsidRDefault="00CD3163" w:rsidP="00CD3163">
      <w:pPr>
        <w:pStyle w:val="SectionBody"/>
      </w:pPr>
      <w:r>
        <w:t>And,</w:t>
      </w:r>
    </w:p>
    <w:p w14:paraId="44D70C0B" w14:textId="77777777" w:rsidR="00CD3163" w:rsidRDefault="00CD3163" w:rsidP="00CD3163">
      <w:pPr>
        <w:pStyle w:val="SectionBody"/>
      </w:pPr>
      <w:r>
        <w:t>On page 23, subsection 5.2.11., by striking out the initial word "The" and inserting in lieu thereof: "</w:t>
      </w:r>
      <w:r w:rsidRPr="00FD6FE8">
        <w:rPr>
          <w:u w:val="single"/>
        </w:rPr>
        <w:t>Except as may be provided in subsection 5.3.10. of this rule, the</w:t>
      </w:r>
      <w:r>
        <w:t>";</w:t>
      </w:r>
    </w:p>
    <w:p w14:paraId="08F5D552" w14:textId="77777777" w:rsidR="00CD3163" w:rsidRDefault="00CD3163" w:rsidP="00CD3163">
      <w:pPr>
        <w:pStyle w:val="SectionBody"/>
      </w:pPr>
      <w:r>
        <w:t>And,</w:t>
      </w:r>
    </w:p>
    <w:p w14:paraId="5A055DAA" w14:textId="77777777" w:rsidR="00CD3163" w:rsidRPr="00E370FC" w:rsidRDefault="00CD3163" w:rsidP="00CD3163">
      <w:pPr>
        <w:pStyle w:val="SectionBody"/>
        <w:rPr>
          <w:u w:val="single"/>
        </w:rPr>
      </w:pPr>
      <w:r>
        <w:t>On page 24, by inserting a new subsection to read as follows: "</w:t>
      </w:r>
      <w:r w:rsidRPr="00E370FC">
        <w:rPr>
          <w:u w:val="single"/>
        </w:rPr>
        <w:t>5.3.10.  A resident may have and utilize videoconferencing equipment and technology in their private room if all of the following conditions exist:</w:t>
      </w:r>
    </w:p>
    <w:p w14:paraId="1AE7296A" w14:textId="77777777" w:rsidR="00CD3163" w:rsidRPr="00E370FC" w:rsidRDefault="00CD3163" w:rsidP="00CD3163">
      <w:pPr>
        <w:pStyle w:val="SectionBody"/>
        <w:rPr>
          <w:u w:val="single"/>
        </w:rPr>
      </w:pPr>
      <w:r w:rsidRPr="00E370FC">
        <w:rPr>
          <w:u w:val="single"/>
        </w:rPr>
        <w:t>5.3.10.a.  The resident makes the facility aware of the equipment and videoconferencing technology;</w:t>
      </w:r>
    </w:p>
    <w:p w14:paraId="312C7524" w14:textId="77777777" w:rsidR="00CD3163" w:rsidRPr="00E370FC" w:rsidRDefault="00CD3163" w:rsidP="00CD3163">
      <w:pPr>
        <w:pStyle w:val="SectionBody"/>
        <w:rPr>
          <w:u w:val="single"/>
        </w:rPr>
      </w:pPr>
      <w:r w:rsidRPr="00E370FC">
        <w:rPr>
          <w:u w:val="single"/>
        </w:rPr>
        <w:t xml:space="preserve">5.3.10.b. The facility allows or authorizes the videoconferencing technology, software and equipment; </w:t>
      </w:r>
    </w:p>
    <w:p w14:paraId="1196B14F" w14:textId="77777777" w:rsidR="00CD3163" w:rsidRDefault="00CD3163" w:rsidP="00CD3163">
      <w:pPr>
        <w:pStyle w:val="SectionBody"/>
        <w:rPr>
          <w:u w:val="single"/>
        </w:rPr>
      </w:pPr>
      <w:r w:rsidRPr="00E370FC">
        <w:rPr>
          <w:u w:val="single"/>
        </w:rPr>
        <w:t xml:space="preserve">5.3.10.c.  </w:t>
      </w:r>
      <w:r w:rsidRPr="00404390">
        <w:rPr>
          <w:u w:val="single"/>
        </w:rPr>
        <w:t>The resident is made aware and adheres to the facility policies regarding use of videoconferencing, including required notice or signage to those entering the room of a resident that is utilizing videoconferencing, how to handle breaches of privacy in live videoconferencing and recorded and stored media, and times in which privacy of the resident or others may dictate non-usage;</w:t>
      </w:r>
    </w:p>
    <w:p w14:paraId="5D1CE543" w14:textId="77777777" w:rsidR="00CD3163" w:rsidRDefault="00CD3163" w:rsidP="00CD3163">
      <w:pPr>
        <w:pStyle w:val="SectionBody"/>
        <w:rPr>
          <w:u w:val="single"/>
        </w:rPr>
      </w:pPr>
      <w:r w:rsidRPr="00B14E28">
        <w:rPr>
          <w:u w:val="single"/>
        </w:rPr>
        <w:t xml:space="preserve">5.3.10.d. There is a notice posted </w:t>
      </w:r>
      <w:r>
        <w:rPr>
          <w:u w:val="single"/>
        </w:rPr>
        <w:t xml:space="preserve">to those entering facility that </w:t>
      </w:r>
      <w:r w:rsidRPr="00B14E28">
        <w:rPr>
          <w:u w:val="single"/>
        </w:rPr>
        <w:t>videoconferencing equipment and technology may be in use</w:t>
      </w:r>
      <w:r>
        <w:rPr>
          <w:u w:val="single"/>
        </w:rPr>
        <w:t xml:space="preserve"> in residents’ apartment or room</w:t>
      </w:r>
      <w:r w:rsidRPr="00B14E28">
        <w:rPr>
          <w:u w:val="single"/>
        </w:rPr>
        <w:t>;</w:t>
      </w:r>
    </w:p>
    <w:p w14:paraId="3B35D6BC" w14:textId="389412B5" w:rsidR="008736AA" w:rsidRDefault="00CD3163" w:rsidP="00CD3163">
      <w:pPr>
        <w:pStyle w:val="SectionBody"/>
      </w:pPr>
      <w:r w:rsidRPr="00E370FC">
        <w:rPr>
          <w:u w:val="single"/>
        </w:rPr>
        <w:t>5.3.10.</w:t>
      </w:r>
      <w:r>
        <w:rPr>
          <w:u w:val="single"/>
        </w:rPr>
        <w:t>e</w:t>
      </w:r>
      <w:r w:rsidRPr="00E370FC">
        <w:rPr>
          <w:u w:val="single"/>
        </w:rPr>
        <w:t>.  Similar to the acceptance and use of a telephone, the resident must actively allow or accept incoming videoconferencing or initiate outgoing videoconferencing for each use. A resident shall not have or be authorized to use uninterrupted video feed on a full-time basis or hidden cameras.</w:t>
      </w:r>
    </w:p>
    <w:p w14:paraId="1B7BBED2" w14:textId="77777777" w:rsidR="00C33014" w:rsidRDefault="00C33014" w:rsidP="00CC1F3B">
      <w:pPr>
        <w:pStyle w:val="Note"/>
      </w:pPr>
    </w:p>
    <w:p w14:paraId="75542D91" w14:textId="1F90DB0B" w:rsidR="006865E9" w:rsidRDefault="00CF1DCA" w:rsidP="00CC1F3B">
      <w:pPr>
        <w:pStyle w:val="Note"/>
      </w:pPr>
      <w:r>
        <w:t xml:space="preserve">NOTE: </w:t>
      </w:r>
      <w:r w:rsidR="00CD3163">
        <w:t>The purpose of this bill is to authorize the Office of Inspector General to promulgate a legislative rule relating to assisted living residences.</w:t>
      </w:r>
    </w:p>
    <w:p w14:paraId="3965051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B1102" w14:textId="77777777" w:rsidR="00CD3163" w:rsidRPr="00B844FE" w:rsidRDefault="00CD3163" w:rsidP="00B844FE">
      <w:r>
        <w:separator/>
      </w:r>
    </w:p>
  </w:endnote>
  <w:endnote w:type="continuationSeparator" w:id="0">
    <w:p w14:paraId="5F0A266A" w14:textId="77777777" w:rsidR="00CD3163" w:rsidRPr="00B844FE" w:rsidRDefault="00CD316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8D5EED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39339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848977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388D0" w14:textId="77777777" w:rsidR="00CD3163" w:rsidRPr="00B844FE" w:rsidRDefault="00CD3163" w:rsidP="00B844FE">
      <w:r>
        <w:separator/>
      </w:r>
    </w:p>
  </w:footnote>
  <w:footnote w:type="continuationSeparator" w:id="0">
    <w:p w14:paraId="1851B4D9" w14:textId="77777777" w:rsidR="00CD3163" w:rsidRPr="00B844FE" w:rsidRDefault="00CD316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83974" w14:textId="77777777" w:rsidR="002A0269" w:rsidRPr="00B844FE" w:rsidRDefault="00D73C0C">
    <w:pPr>
      <w:pStyle w:val="Header"/>
    </w:pPr>
    <w:sdt>
      <w:sdtPr>
        <w:id w:val="-684364211"/>
        <w:placeholder>
          <w:docPart w:val="F251ADCC21A345689BAB633B0856000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251ADCC21A345689BAB633B0856000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8914B" w14:textId="0FDF0C9A" w:rsidR="00C33014" w:rsidRPr="00686E9A" w:rsidRDefault="001A66B7" w:rsidP="000573A9">
    <w:pPr>
      <w:pStyle w:val="HeaderStyle"/>
      <w:rPr>
        <w:sz w:val="22"/>
        <w:szCs w:val="22"/>
      </w:rPr>
    </w:pPr>
    <w:r w:rsidRPr="00686E9A">
      <w:rPr>
        <w:sz w:val="22"/>
        <w:szCs w:val="22"/>
      </w:rPr>
      <w:t xml:space="preserve"> </w:t>
    </w:r>
    <w:r w:rsidR="00CD3163">
      <w:rPr>
        <w:sz w:val="22"/>
        <w:szCs w:val="22"/>
      </w:rPr>
      <w:t>71 CSR 21</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color w:val="auto"/>
        </w:rPr>
        <w:alias w:val="CBD Number"/>
        <w:tag w:val="CBD Number"/>
        <w:id w:val="1176923086"/>
        <w:lock w:val="sdtLocked"/>
        <w:text/>
      </w:sdtPr>
      <w:sdtEndPr/>
      <w:sdtContent>
        <w:r w:rsidR="00CD3163" w:rsidRPr="00BF0854">
          <w:rPr>
            <w:color w:val="auto"/>
          </w:rPr>
          <w:t>2026R2482H</w:t>
        </w:r>
        <w:r w:rsidR="00CD3163" w:rsidRPr="00CD3163">
          <w:rPr>
            <w:color w:val="auto"/>
          </w:rPr>
          <w:t xml:space="preserve"> 2026R2481S</w:t>
        </w:r>
      </w:sdtContent>
    </w:sdt>
  </w:p>
  <w:p w14:paraId="76EABF9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B7588" w14:textId="49CEC123" w:rsidR="002A0269" w:rsidRPr="004D3ABE" w:rsidRDefault="00F14506" w:rsidP="00CC1F3B">
    <w:pPr>
      <w:pStyle w:val="HeaderStyle"/>
      <w:rPr>
        <w:sz w:val="22"/>
        <w:szCs w:val="22"/>
      </w:rPr>
    </w:pPr>
    <w:r>
      <w:rPr>
        <w:sz w:val="22"/>
        <w:szCs w:val="22"/>
      </w:rPr>
      <w:t>71 CSR 21</w:t>
    </w:r>
    <w:r>
      <w:rPr>
        <w:sz w:val="22"/>
        <w:szCs w:val="22"/>
      </w:rPr>
      <w:tab/>
    </w:r>
    <w:r>
      <w:rPr>
        <w:sz w:val="22"/>
        <w:szCs w:val="22"/>
      </w:rPr>
      <w:tab/>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163"/>
    <w:rsid w:val="0000526A"/>
    <w:rsid w:val="000573A9"/>
    <w:rsid w:val="00085D22"/>
    <w:rsid w:val="00093AB0"/>
    <w:rsid w:val="000C5C77"/>
    <w:rsid w:val="000E3912"/>
    <w:rsid w:val="0010070F"/>
    <w:rsid w:val="0015112E"/>
    <w:rsid w:val="001552E7"/>
    <w:rsid w:val="001566B4"/>
    <w:rsid w:val="001945AB"/>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72702"/>
    <w:rsid w:val="005A5366"/>
    <w:rsid w:val="006369EB"/>
    <w:rsid w:val="00637E73"/>
    <w:rsid w:val="00654C06"/>
    <w:rsid w:val="006865E9"/>
    <w:rsid w:val="00686E9A"/>
    <w:rsid w:val="00691F3E"/>
    <w:rsid w:val="00694BFB"/>
    <w:rsid w:val="006A106B"/>
    <w:rsid w:val="006C523D"/>
    <w:rsid w:val="006D4036"/>
    <w:rsid w:val="00766AD0"/>
    <w:rsid w:val="007A5259"/>
    <w:rsid w:val="007A7081"/>
    <w:rsid w:val="007F1CF5"/>
    <w:rsid w:val="00834EDE"/>
    <w:rsid w:val="008736AA"/>
    <w:rsid w:val="008D275D"/>
    <w:rsid w:val="00946186"/>
    <w:rsid w:val="00980327"/>
    <w:rsid w:val="00986478"/>
    <w:rsid w:val="0099068E"/>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163"/>
    <w:rsid w:val="00CD36CF"/>
    <w:rsid w:val="00CF1DCA"/>
    <w:rsid w:val="00D16060"/>
    <w:rsid w:val="00D579FC"/>
    <w:rsid w:val="00D73C0C"/>
    <w:rsid w:val="00D81C16"/>
    <w:rsid w:val="00DA5149"/>
    <w:rsid w:val="00DE526B"/>
    <w:rsid w:val="00DF199D"/>
    <w:rsid w:val="00E01542"/>
    <w:rsid w:val="00E365F1"/>
    <w:rsid w:val="00E62F48"/>
    <w:rsid w:val="00E831B3"/>
    <w:rsid w:val="00E95FBC"/>
    <w:rsid w:val="00EC5E63"/>
    <w:rsid w:val="00EE70CB"/>
    <w:rsid w:val="00F14506"/>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FB69A"/>
  <w15:chartTrackingRefBased/>
  <w15:docId w15:val="{8D179E4E-BCDC-4BB9-A92B-9C91CA8CF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unhideWhenUsed/>
    <w:locked/>
    <w:rsid w:val="00CD3163"/>
    <w:rPr>
      <w:color w:val="0563C1" w:themeColor="hyperlink"/>
      <w:u w:val="single"/>
    </w:rPr>
  </w:style>
  <w:style w:type="character" w:customStyle="1" w:styleId="SectionBodyChar">
    <w:name w:val="Section Body Char"/>
    <w:link w:val="SectionBody"/>
    <w:locked/>
    <w:rsid w:val="00CD3163"/>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pps.sos.wv.gov/adlaw/csr/ruleview.aspx?document=18216&amp;KeyWor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D66A61D5B14346B4ECD17D3D74DB7A"/>
        <w:category>
          <w:name w:val="General"/>
          <w:gallery w:val="placeholder"/>
        </w:category>
        <w:types>
          <w:type w:val="bbPlcHdr"/>
        </w:types>
        <w:behaviors>
          <w:behavior w:val="content"/>
        </w:behaviors>
        <w:guid w:val="{CC3A39C9-B6C6-4D58-AFF7-73B5BC426165}"/>
      </w:docPartPr>
      <w:docPartBody>
        <w:p w:rsidR="00782AED" w:rsidRDefault="00782AED">
          <w:pPr>
            <w:pStyle w:val="A3D66A61D5B14346B4ECD17D3D74DB7A"/>
          </w:pPr>
          <w:r w:rsidRPr="00B844FE">
            <w:t>Prefix Text</w:t>
          </w:r>
        </w:p>
      </w:docPartBody>
    </w:docPart>
    <w:docPart>
      <w:docPartPr>
        <w:name w:val="F251ADCC21A345689BAB633B0856000C"/>
        <w:category>
          <w:name w:val="General"/>
          <w:gallery w:val="placeholder"/>
        </w:category>
        <w:types>
          <w:type w:val="bbPlcHdr"/>
        </w:types>
        <w:behaviors>
          <w:behavior w:val="content"/>
        </w:behaviors>
        <w:guid w:val="{8627848B-0892-45CA-ACFD-8B11D1FAFC04}"/>
      </w:docPartPr>
      <w:docPartBody>
        <w:p w:rsidR="00782AED" w:rsidRDefault="00782AED">
          <w:pPr>
            <w:pStyle w:val="F251ADCC21A345689BAB633B0856000C"/>
          </w:pPr>
          <w:r w:rsidRPr="00B844FE">
            <w:t>[Type here]</w:t>
          </w:r>
        </w:p>
      </w:docPartBody>
    </w:docPart>
    <w:docPart>
      <w:docPartPr>
        <w:name w:val="39541AFDFFE6461EA153D9BB8F8F02CA"/>
        <w:category>
          <w:name w:val="General"/>
          <w:gallery w:val="placeholder"/>
        </w:category>
        <w:types>
          <w:type w:val="bbPlcHdr"/>
        </w:types>
        <w:behaviors>
          <w:behavior w:val="content"/>
        </w:behaviors>
        <w:guid w:val="{1E8BC6AE-1CEF-454C-95F6-EC69CE10DB95}"/>
      </w:docPartPr>
      <w:docPartBody>
        <w:p w:rsidR="00782AED" w:rsidRDefault="00782AED">
          <w:pPr>
            <w:pStyle w:val="39541AFDFFE6461EA153D9BB8F8F02CA"/>
          </w:pPr>
          <w:r w:rsidRPr="00B844FE">
            <w:t>Number</w:t>
          </w:r>
        </w:p>
      </w:docPartBody>
    </w:docPart>
    <w:docPart>
      <w:docPartPr>
        <w:name w:val="9647163025C34A6BA27C54CA4889B1D1"/>
        <w:category>
          <w:name w:val="General"/>
          <w:gallery w:val="placeholder"/>
        </w:category>
        <w:types>
          <w:type w:val="bbPlcHdr"/>
        </w:types>
        <w:behaviors>
          <w:behavior w:val="content"/>
        </w:behaviors>
        <w:guid w:val="{C6986329-6F8A-4587-9095-D602DEC77C28}"/>
      </w:docPartPr>
      <w:docPartBody>
        <w:p w:rsidR="00782AED" w:rsidRDefault="00782AED">
          <w:pPr>
            <w:pStyle w:val="9647163025C34A6BA27C54CA4889B1D1"/>
          </w:pPr>
          <w:r w:rsidRPr="00B844FE">
            <w:t>Enter Sponsors Here</w:t>
          </w:r>
        </w:p>
      </w:docPartBody>
    </w:docPart>
    <w:docPart>
      <w:docPartPr>
        <w:name w:val="4003FFA6902A465D8E88DD3CBF0E0A7F"/>
        <w:category>
          <w:name w:val="General"/>
          <w:gallery w:val="placeholder"/>
        </w:category>
        <w:types>
          <w:type w:val="bbPlcHdr"/>
        </w:types>
        <w:behaviors>
          <w:behavior w:val="content"/>
        </w:behaviors>
        <w:guid w:val="{7045E8FB-6080-4E65-B5DD-A63D4DB37339}"/>
      </w:docPartPr>
      <w:docPartBody>
        <w:p w:rsidR="00782AED" w:rsidRDefault="00782AED">
          <w:pPr>
            <w:pStyle w:val="4003FFA6902A465D8E88DD3CBF0E0A7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AED"/>
    <w:rsid w:val="00654C06"/>
    <w:rsid w:val="00782AED"/>
    <w:rsid w:val="0099068E"/>
    <w:rsid w:val="00D16060"/>
    <w:rsid w:val="00DA5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D66A61D5B14346B4ECD17D3D74DB7A">
    <w:name w:val="A3D66A61D5B14346B4ECD17D3D74DB7A"/>
  </w:style>
  <w:style w:type="paragraph" w:customStyle="1" w:styleId="F251ADCC21A345689BAB633B0856000C">
    <w:name w:val="F251ADCC21A345689BAB633B0856000C"/>
  </w:style>
  <w:style w:type="paragraph" w:customStyle="1" w:styleId="39541AFDFFE6461EA153D9BB8F8F02CA">
    <w:name w:val="39541AFDFFE6461EA153D9BB8F8F02CA"/>
  </w:style>
  <w:style w:type="paragraph" w:customStyle="1" w:styleId="9647163025C34A6BA27C54CA4889B1D1">
    <w:name w:val="9647163025C34A6BA27C54CA4889B1D1"/>
  </w:style>
  <w:style w:type="character" w:styleId="PlaceholderText">
    <w:name w:val="Placeholder Text"/>
    <w:basedOn w:val="DefaultParagraphFont"/>
    <w:uiPriority w:val="99"/>
    <w:semiHidden/>
    <w:rPr>
      <w:color w:val="808080"/>
    </w:rPr>
  </w:style>
  <w:style w:type="paragraph" w:customStyle="1" w:styleId="4003FFA6902A465D8E88DD3CBF0E0A7F">
    <w:name w:val="4003FFA6902A465D8E88DD3CBF0E0A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2026-01-13T23:21:00Z</dcterms:created>
  <dcterms:modified xsi:type="dcterms:W3CDTF">2026-01-13T23:21:00Z</dcterms:modified>
</cp:coreProperties>
</file>